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8CE5E" w14:textId="77777777" w:rsidR="00906090" w:rsidRPr="00981657" w:rsidRDefault="007A3E03" w:rsidP="00F02EB8">
      <w:pPr>
        <w:spacing w:after="0"/>
        <w:ind w:left="4962"/>
        <w:jc w:val="both"/>
        <w:rPr>
          <w:rFonts w:ascii="AvantGarde Bk BT" w:hAnsi="AvantGarde Bk BT" w:cstheme="minorHAnsi"/>
          <w:sz w:val="20"/>
          <w:szCs w:val="20"/>
        </w:rPr>
      </w:pPr>
      <w:r w:rsidRPr="00981657">
        <w:rPr>
          <w:rFonts w:ascii="AvantGarde Bk BT" w:hAnsi="AvantGarde Bk BT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45C943FF" wp14:editId="554254E4">
            <wp:simplePos x="0" y="0"/>
            <wp:positionH relativeFrom="column">
              <wp:posOffset>-168275</wp:posOffset>
            </wp:positionH>
            <wp:positionV relativeFrom="paragraph">
              <wp:posOffset>-120650</wp:posOffset>
            </wp:positionV>
            <wp:extent cx="1643474" cy="1080000"/>
            <wp:effectExtent l="0" t="0" r="0" b="6350"/>
            <wp:wrapNone/>
            <wp:docPr id="5" name="Picture 4" descr="AIGONDIGN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IGONDIGNE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7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1A970" w14:textId="77777777" w:rsidR="00986D4F" w:rsidRPr="00977B01" w:rsidRDefault="00986D4F" w:rsidP="00A00887">
      <w:pPr>
        <w:spacing w:after="0"/>
        <w:jc w:val="both"/>
        <w:rPr>
          <w:rFonts w:cstheme="minorHAnsi"/>
        </w:rPr>
      </w:pPr>
    </w:p>
    <w:p w14:paraId="58EE1DDB" w14:textId="77777777" w:rsidR="00906090" w:rsidRPr="00604001" w:rsidRDefault="00A00887" w:rsidP="00977B01">
      <w:pPr>
        <w:tabs>
          <w:tab w:val="left" w:pos="4536"/>
        </w:tabs>
        <w:spacing w:after="0" w:line="240" w:lineRule="auto"/>
        <w:rPr>
          <w:rFonts w:ascii="ITC Avant Garde Std Bk" w:hAnsi="ITC Avant Garde Std Bk" w:cstheme="minorHAnsi"/>
          <w:b/>
        </w:rPr>
      </w:pPr>
      <w:r w:rsidRPr="00977B01">
        <w:rPr>
          <w:rFonts w:cstheme="minorHAnsi"/>
          <w:b/>
        </w:rPr>
        <w:tab/>
      </w:r>
      <w:r w:rsidR="00F02EB8" w:rsidRPr="00604001">
        <w:rPr>
          <w:rFonts w:ascii="ITC Avant Garde Std Bk" w:hAnsi="ITC Avant Garde Std Bk" w:cstheme="minorHAnsi"/>
          <w:b/>
        </w:rPr>
        <w:t>OFFRE D’EMPLOI</w:t>
      </w:r>
    </w:p>
    <w:p w14:paraId="41FC312D" w14:textId="77777777" w:rsidR="00906090" w:rsidRPr="00604001" w:rsidRDefault="00906090" w:rsidP="00977B01">
      <w:pPr>
        <w:spacing w:after="0" w:line="240" w:lineRule="auto"/>
        <w:rPr>
          <w:rFonts w:ascii="ITC Avant Garde Std Bk" w:hAnsi="ITC Avant Garde Std Bk" w:cstheme="minorHAnsi"/>
        </w:rPr>
      </w:pPr>
    </w:p>
    <w:p w14:paraId="02F7644B" w14:textId="77777777" w:rsidR="00906090" w:rsidRPr="00604001" w:rsidRDefault="00906090" w:rsidP="00977B01">
      <w:pPr>
        <w:spacing w:after="0" w:line="240" w:lineRule="auto"/>
        <w:rPr>
          <w:rFonts w:ascii="ITC Avant Garde Std Bk" w:hAnsi="ITC Avant Garde Std Bk" w:cstheme="minorHAnsi"/>
        </w:rPr>
      </w:pPr>
    </w:p>
    <w:p w14:paraId="67CF35A9" w14:textId="77777777" w:rsidR="00906090" w:rsidRPr="00604001" w:rsidRDefault="00906090" w:rsidP="00977B01">
      <w:pPr>
        <w:spacing w:after="0" w:line="240" w:lineRule="auto"/>
        <w:rPr>
          <w:rFonts w:ascii="ITC Avant Garde Std Bk" w:hAnsi="ITC Avant Garde Std Bk" w:cstheme="minorHAnsi"/>
        </w:rPr>
      </w:pPr>
    </w:p>
    <w:p w14:paraId="134A78E1" w14:textId="77777777" w:rsidR="00977B01" w:rsidRPr="00604001" w:rsidRDefault="00977B01" w:rsidP="00977B01">
      <w:pPr>
        <w:spacing w:after="0" w:line="240" w:lineRule="auto"/>
        <w:rPr>
          <w:rFonts w:ascii="ITC Avant Garde Std Bk" w:hAnsi="ITC Avant Garde Std Bk" w:cstheme="minorHAnsi"/>
        </w:rPr>
      </w:pPr>
    </w:p>
    <w:p w14:paraId="2B0C0A1C" w14:textId="77777777" w:rsidR="009068FC" w:rsidRPr="00604001" w:rsidRDefault="00F02EB8" w:rsidP="00DB7B45">
      <w:pPr>
        <w:spacing w:after="0" w:line="240" w:lineRule="auto"/>
        <w:jc w:val="both"/>
        <w:rPr>
          <w:rFonts w:ascii="ITC Avant Garde Std Bk" w:hAnsi="ITC Avant Garde Std Bk" w:cstheme="minorHAnsi"/>
          <w:sz w:val="20"/>
          <w:szCs w:val="20"/>
        </w:rPr>
      </w:pPr>
      <w:r w:rsidRPr="00604001">
        <w:rPr>
          <w:rFonts w:ascii="ITC Avant Garde Std Bk" w:hAnsi="ITC Avant Garde Std Bk" w:cstheme="minorHAnsi"/>
          <w:sz w:val="20"/>
          <w:szCs w:val="20"/>
        </w:rPr>
        <w:t xml:space="preserve">La commune d’Aigondigné </w:t>
      </w:r>
      <w:r w:rsidR="00EB316B" w:rsidRPr="00604001">
        <w:rPr>
          <w:rFonts w:ascii="ITC Avant Garde Std Bk" w:hAnsi="ITC Avant Garde Std Bk" w:cstheme="minorHAnsi"/>
          <w:sz w:val="20"/>
          <w:szCs w:val="20"/>
        </w:rPr>
        <w:t>créée le 1</w:t>
      </w:r>
      <w:r w:rsidR="00EB316B" w:rsidRPr="00604001">
        <w:rPr>
          <w:rFonts w:ascii="ITC Avant Garde Std Bk" w:hAnsi="ITC Avant Garde Std Bk" w:cstheme="minorHAnsi"/>
          <w:sz w:val="20"/>
          <w:szCs w:val="20"/>
          <w:vertAlign w:val="superscript"/>
        </w:rPr>
        <w:t>er</w:t>
      </w:r>
      <w:r w:rsidR="00EB316B" w:rsidRPr="00604001">
        <w:rPr>
          <w:rFonts w:ascii="ITC Avant Garde Std Bk" w:hAnsi="ITC Avant Garde Std Bk" w:cstheme="minorHAnsi"/>
          <w:sz w:val="20"/>
          <w:szCs w:val="20"/>
        </w:rPr>
        <w:t xml:space="preserve"> janvier 2019, 4 891 habitants, issue de la fusion de 4 communes, recrute,</w:t>
      </w:r>
      <w:r w:rsidR="009068FC" w:rsidRPr="00604001">
        <w:rPr>
          <w:rFonts w:ascii="ITC Avant Garde Std Bk" w:hAnsi="ITC Avant Garde Std Bk" w:cstheme="minorHAnsi"/>
          <w:sz w:val="20"/>
          <w:szCs w:val="20"/>
        </w:rPr>
        <w:t xml:space="preserve"> un agent contractuel des écoles pour accroissement temporaire d’activité. Le service éducation est composé</w:t>
      </w:r>
      <w:r w:rsidR="00880195" w:rsidRPr="00604001">
        <w:rPr>
          <w:rFonts w:ascii="ITC Avant Garde Std Bk" w:hAnsi="ITC Avant Garde Std Bk" w:cstheme="minorHAnsi"/>
          <w:sz w:val="20"/>
          <w:szCs w:val="20"/>
        </w:rPr>
        <w:t xml:space="preserve"> de 35 agents, réparti dans 5 écoles, implantées sur 4 sites géographiques. Vous officierez </w:t>
      </w:r>
      <w:r w:rsidR="00AF365A" w:rsidRPr="00604001">
        <w:rPr>
          <w:rFonts w:ascii="ITC Avant Garde Std Bk" w:hAnsi="ITC Avant Garde Std Bk" w:cstheme="minorHAnsi"/>
          <w:sz w:val="20"/>
          <w:szCs w:val="20"/>
        </w:rPr>
        <w:t xml:space="preserve">à l’école </w:t>
      </w:r>
      <w:r w:rsidR="00A67180" w:rsidRPr="00604001">
        <w:rPr>
          <w:rFonts w:ascii="ITC Avant Garde Std Bk" w:hAnsi="ITC Avant Garde Std Bk" w:cstheme="minorHAnsi"/>
          <w:sz w:val="20"/>
          <w:szCs w:val="20"/>
        </w:rPr>
        <w:t>élémentaire</w:t>
      </w:r>
      <w:r w:rsidR="00AF365A" w:rsidRPr="00604001">
        <w:rPr>
          <w:rFonts w:ascii="ITC Avant Garde Std Bk" w:hAnsi="ITC Avant Garde Std Bk" w:cstheme="minorHAnsi"/>
          <w:sz w:val="20"/>
          <w:szCs w:val="20"/>
        </w:rPr>
        <w:t xml:space="preserve"> </w:t>
      </w:r>
      <w:r w:rsidR="00880195" w:rsidRPr="00604001">
        <w:rPr>
          <w:rFonts w:ascii="ITC Avant Garde Std Bk" w:hAnsi="ITC Avant Garde Std Bk" w:cstheme="minorHAnsi"/>
          <w:sz w:val="20"/>
          <w:szCs w:val="20"/>
        </w:rPr>
        <w:t>sur le site d</w:t>
      </w:r>
      <w:r w:rsidR="00AF365A" w:rsidRPr="00604001">
        <w:rPr>
          <w:rFonts w:ascii="ITC Avant Garde Std Bk" w:hAnsi="ITC Avant Garde Std Bk" w:cstheme="minorHAnsi"/>
          <w:sz w:val="20"/>
          <w:szCs w:val="20"/>
        </w:rPr>
        <w:t>e Mougon</w:t>
      </w:r>
      <w:r w:rsidR="00880195" w:rsidRPr="00604001">
        <w:rPr>
          <w:rFonts w:ascii="ITC Avant Garde Std Bk" w:hAnsi="ITC Avant Garde Std Bk" w:cstheme="minorHAnsi"/>
          <w:sz w:val="20"/>
          <w:szCs w:val="20"/>
        </w:rPr>
        <w:t>.</w:t>
      </w:r>
    </w:p>
    <w:p w14:paraId="07EC9AC2" w14:textId="77777777" w:rsidR="00F02EB8" w:rsidRPr="00604001" w:rsidRDefault="00EB316B" w:rsidP="00DB7B45">
      <w:pPr>
        <w:spacing w:after="0" w:line="240" w:lineRule="auto"/>
        <w:jc w:val="both"/>
        <w:rPr>
          <w:rFonts w:ascii="ITC Avant Garde Std Bk" w:hAnsi="ITC Avant Garde Std Bk" w:cstheme="minorHAnsi"/>
          <w:sz w:val="20"/>
          <w:szCs w:val="20"/>
        </w:rPr>
      </w:pPr>
      <w:r w:rsidRPr="00604001">
        <w:rPr>
          <w:rFonts w:ascii="ITC Avant Garde Std Bk" w:hAnsi="ITC Avant Garde Std Bk" w:cstheme="minorHAnsi"/>
          <w:sz w:val="20"/>
          <w:szCs w:val="20"/>
        </w:rPr>
        <w:t>Sous l’autorité de la responsable du service éducation, vous</w:t>
      </w:r>
      <w:r w:rsidR="00604001" w:rsidRPr="00604001">
        <w:rPr>
          <w:rFonts w:ascii="ITC Avant Garde Std Bk" w:hAnsi="ITC Avant Garde Std Bk" w:cstheme="minorHAnsi"/>
          <w:sz w:val="20"/>
          <w:szCs w:val="20"/>
        </w:rPr>
        <w:t xml:space="preserve"> participerez au fonctionnement des services périscolaires</w:t>
      </w:r>
      <w:r w:rsidRPr="00604001">
        <w:rPr>
          <w:rFonts w:ascii="ITC Avant Garde Std Bk" w:hAnsi="ITC Avant Garde Std Bk" w:cstheme="minorHAnsi"/>
          <w:sz w:val="20"/>
          <w:szCs w:val="20"/>
        </w:rPr>
        <w:t xml:space="preserve"> </w:t>
      </w:r>
      <w:r w:rsidR="00604001" w:rsidRPr="00604001">
        <w:rPr>
          <w:rFonts w:ascii="ITC Avant Garde Std Bk" w:hAnsi="ITC Avant Garde Std Bk" w:cstheme="minorHAnsi"/>
          <w:sz w:val="20"/>
          <w:szCs w:val="20"/>
        </w:rPr>
        <w:t xml:space="preserve">et </w:t>
      </w:r>
      <w:r w:rsidRPr="00604001">
        <w:rPr>
          <w:rFonts w:ascii="ITC Avant Garde Std Bk" w:hAnsi="ITC Avant Garde Std Bk" w:cstheme="minorHAnsi"/>
          <w:sz w:val="20"/>
          <w:szCs w:val="20"/>
        </w:rPr>
        <w:t>assur</w:t>
      </w:r>
      <w:r w:rsidR="00604001" w:rsidRPr="00604001">
        <w:rPr>
          <w:rFonts w:ascii="ITC Avant Garde Std Bk" w:hAnsi="ITC Avant Garde Std Bk" w:cstheme="minorHAnsi"/>
          <w:sz w:val="20"/>
          <w:szCs w:val="20"/>
        </w:rPr>
        <w:t>er</w:t>
      </w:r>
      <w:r w:rsidRPr="00604001">
        <w:rPr>
          <w:rFonts w:ascii="ITC Avant Garde Std Bk" w:hAnsi="ITC Avant Garde Std Bk" w:cstheme="minorHAnsi"/>
          <w:sz w:val="20"/>
          <w:szCs w:val="20"/>
        </w:rPr>
        <w:t>ez l’entretien des locaux municipaux</w:t>
      </w:r>
      <w:r w:rsidR="00604001" w:rsidRPr="00604001">
        <w:rPr>
          <w:rFonts w:ascii="ITC Avant Garde Std Bk" w:hAnsi="ITC Avant Garde Std Bk" w:cstheme="minorHAnsi"/>
          <w:sz w:val="20"/>
          <w:szCs w:val="20"/>
        </w:rPr>
        <w:t>.</w:t>
      </w:r>
    </w:p>
    <w:p w14:paraId="1AF9BC00" w14:textId="77777777" w:rsidR="00A00887" w:rsidRPr="00604001" w:rsidRDefault="00A00887" w:rsidP="003A2130">
      <w:pPr>
        <w:spacing w:after="0" w:line="240" w:lineRule="auto"/>
        <w:rPr>
          <w:rFonts w:ascii="ITC Avant Garde Std Bk" w:hAnsi="ITC Avant Garde Std Bk" w:cstheme="minorHAnsi"/>
          <w:b/>
          <w:sz w:val="20"/>
          <w:szCs w:val="20"/>
        </w:rPr>
      </w:pPr>
    </w:p>
    <w:p w14:paraId="79AE1653" w14:textId="77777777" w:rsidR="00A00887" w:rsidRPr="00604001" w:rsidRDefault="00A00887" w:rsidP="00977B01">
      <w:pPr>
        <w:spacing w:after="0" w:line="240" w:lineRule="auto"/>
        <w:jc w:val="center"/>
        <w:rPr>
          <w:rFonts w:ascii="ITC Avant Garde Std Bk" w:hAnsi="ITC Avant Garde Std Bk" w:cstheme="minorHAnsi"/>
          <w:b/>
          <w:sz w:val="20"/>
          <w:szCs w:val="20"/>
        </w:rPr>
      </w:pPr>
      <w:r w:rsidRPr="00604001">
        <w:rPr>
          <w:rFonts w:ascii="ITC Avant Garde Std Bk" w:hAnsi="ITC Avant Garde Std Bk" w:cstheme="minorHAnsi"/>
          <w:b/>
          <w:sz w:val="20"/>
          <w:szCs w:val="20"/>
        </w:rPr>
        <w:t>Missions ou activités</w:t>
      </w:r>
    </w:p>
    <w:p w14:paraId="269B758D" w14:textId="77777777" w:rsidR="00906090" w:rsidRPr="00604001" w:rsidRDefault="00906090" w:rsidP="00977B01">
      <w:pPr>
        <w:pStyle w:val="Titre6"/>
        <w:tabs>
          <w:tab w:val="left" w:pos="7088"/>
          <w:tab w:val="left" w:pos="7938"/>
        </w:tabs>
        <w:jc w:val="left"/>
        <w:rPr>
          <w:rFonts w:ascii="ITC Avant Garde Std Bk" w:eastAsiaTheme="minorHAnsi" w:hAnsi="ITC Avant Garde Std Bk" w:cstheme="minorHAnsi"/>
          <w:bCs w:val="0"/>
          <w:snapToGrid/>
          <w:sz w:val="20"/>
          <w:szCs w:val="20"/>
          <w:lang w:eastAsia="en-US"/>
        </w:rPr>
      </w:pPr>
    </w:p>
    <w:p w14:paraId="34F95E64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b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b/>
          <w:sz w:val="20"/>
          <w:szCs w:val="20"/>
          <w:lang w:eastAsia="fr-FR"/>
        </w:rPr>
        <w:t>Participe à la communauté éducative, participe au fonctionnement des services périscolaires (Surveillance cour, TAP, Garderie) :</w:t>
      </w:r>
    </w:p>
    <w:p w14:paraId="5DA6F6B2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Participe à l’accueil des enfants (passage aux toilettes, lavage des mains, habillage et déshabillage</w:t>
      </w:r>
      <w:r w:rsidR="00604001"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)</w:t>
      </w:r>
    </w:p>
    <w:p w14:paraId="6952F8BB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Assure le comptage des présences</w:t>
      </w:r>
    </w:p>
    <w:p w14:paraId="2F1D179E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Participe à l’assistance, à l’accompagnement et à la surveillance des enfants sur le temps de</w:t>
      </w:r>
      <w:r w:rsidR="00604001"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 xml:space="preserve"> la</w:t>
      </w: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 xml:space="preserve"> pause méridienne</w:t>
      </w:r>
    </w:p>
    <w:p w14:paraId="0A1FE1A4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Effectue des animations pour les enfants sur les temps périscolaires</w:t>
      </w:r>
    </w:p>
    <w:p w14:paraId="042010DF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Accueil les enfants et parents lors de l’accueil périscolaire</w:t>
      </w:r>
    </w:p>
    <w:p w14:paraId="5D33E8A4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b/>
          <w:sz w:val="20"/>
          <w:szCs w:val="20"/>
          <w:lang w:eastAsia="fr-FR"/>
        </w:rPr>
      </w:pPr>
    </w:p>
    <w:p w14:paraId="2B70CD2C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b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b/>
          <w:sz w:val="20"/>
          <w:szCs w:val="20"/>
          <w:lang w:eastAsia="fr-FR"/>
        </w:rPr>
        <w:t>Surveillance des activités périscolaires et TAP</w:t>
      </w:r>
    </w:p>
    <w:p w14:paraId="217BD28C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bCs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bCs/>
          <w:sz w:val="20"/>
          <w:szCs w:val="20"/>
          <w:lang w:eastAsia="fr-FR"/>
        </w:rPr>
        <w:t>Favoriser l’expression des enfants. Assurer la gestion des conflits, faire respecter les règles de sécurité. Accompagner les enfants dans les activités périscolaires proposées.</w:t>
      </w:r>
    </w:p>
    <w:p w14:paraId="26491C3A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b/>
          <w:sz w:val="20"/>
          <w:szCs w:val="20"/>
          <w:lang w:eastAsia="fr-FR"/>
        </w:rPr>
      </w:pPr>
    </w:p>
    <w:p w14:paraId="5DCCAEF7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b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b/>
          <w:sz w:val="20"/>
          <w:szCs w:val="20"/>
          <w:lang w:eastAsia="fr-FR"/>
        </w:rPr>
        <w:t>Nettoyage des sites scolaires et des locaux municipaux</w:t>
      </w:r>
    </w:p>
    <w:p w14:paraId="10612807" w14:textId="77777777" w:rsidR="00F04AF1" w:rsidRPr="00604001" w:rsidRDefault="00F04AF1" w:rsidP="00604001">
      <w:pPr>
        <w:spacing w:after="0" w:line="240" w:lineRule="auto"/>
        <w:jc w:val="both"/>
        <w:rPr>
          <w:rFonts w:ascii="ITC Avant Garde Std Bk" w:eastAsia="Times New Roman" w:hAnsi="ITC Avant Garde Std Bk" w:cs="Arial"/>
          <w:bCs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bCs/>
          <w:sz w:val="20"/>
          <w:szCs w:val="20"/>
          <w:lang w:eastAsia="fr-FR"/>
        </w:rPr>
        <w:t>Organiser méthodiquement son travail en fonction du planning et des consignes orales ou écrites</w:t>
      </w:r>
    </w:p>
    <w:p w14:paraId="7A495667" w14:textId="77777777" w:rsidR="00F04AF1" w:rsidRPr="00604001" w:rsidRDefault="00F04AF1" w:rsidP="00604001">
      <w:pPr>
        <w:spacing w:after="0" w:line="240" w:lineRule="auto"/>
        <w:jc w:val="both"/>
        <w:rPr>
          <w:rFonts w:ascii="ITC Avant Garde Std Bk" w:eastAsia="Times New Roman" w:hAnsi="ITC Avant Garde Std Bk" w:cs="Arial"/>
          <w:bCs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bCs/>
          <w:sz w:val="20"/>
          <w:szCs w:val="20"/>
          <w:lang w:eastAsia="fr-FR"/>
        </w:rPr>
        <w:t>Manipuler et porter des matériels et des machines - Effectuer le choix et le dosage des produits en fonction des surfaces à traiter - Lire les étiquettes et respecter les consignes d'utilisation - Aspirer, balayer, laver, dépoussiérer des locaux et des surfaces / Laver les vitres - Respecter les conditions d'utilisation des produits</w:t>
      </w:r>
    </w:p>
    <w:p w14:paraId="6A84A0A8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b/>
          <w:sz w:val="20"/>
          <w:szCs w:val="20"/>
          <w:lang w:eastAsia="fr-FR"/>
        </w:rPr>
      </w:pPr>
    </w:p>
    <w:p w14:paraId="7D1434F4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b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b/>
          <w:sz w:val="20"/>
          <w:szCs w:val="20"/>
          <w:lang w:eastAsia="fr-FR"/>
        </w:rPr>
        <w:t>Tri et évacuation des déchets courants</w:t>
      </w:r>
    </w:p>
    <w:p w14:paraId="0B407260" w14:textId="77777777" w:rsidR="00A00887" w:rsidRPr="00604001" w:rsidRDefault="00F04AF1" w:rsidP="00604001">
      <w:pPr>
        <w:pStyle w:val="Titre6"/>
        <w:tabs>
          <w:tab w:val="clear" w:pos="6804"/>
        </w:tabs>
        <w:rPr>
          <w:rFonts w:ascii="ITC Avant Garde Std Bk" w:eastAsiaTheme="minorHAnsi" w:hAnsi="ITC Avant Garde Std Bk" w:cstheme="minorHAnsi"/>
          <w:bCs w:val="0"/>
          <w:snapToGrid/>
          <w:sz w:val="20"/>
          <w:szCs w:val="20"/>
          <w:lang w:eastAsia="en-US"/>
        </w:rPr>
      </w:pPr>
      <w:r w:rsidRPr="00604001">
        <w:rPr>
          <w:rFonts w:ascii="ITC Avant Garde Std Bk" w:hAnsi="ITC Avant Garde Std Bk" w:cs="Arial"/>
          <w:b w:val="0"/>
          <w:snapToGrid/>
          <w:sz w:val="20"/>
          <w:szCs w:val="20"/>
        </w:rPr>
        <w:t>Changer les sacs poubelles / Opérer le tri sélectif - Contribuer aux économies d'eau et d'énergie</w:t>
      </w:r>
    </w:p>
    <w:p w14:paraId="4270788F" w14:textId="77777777" w:rsidR="00977B01" w:rsidRPr="00604001" w:rsidRDefault="00977B01" w:rsidP="00977B01">
      <w:pPr>
        <w:spacing w:after="0" w:line="240" w:lineRule="auto"/>
        <w:rPr>
          <w:rFonts w:ascii="ITC Avant Garde Std Bk" w:hAnsi="ITC Avant Garde Std Bk" w:cstheme="minorHAnsi"/>
          <w:sz w:val="20"/>
          <w:szCs w:val="20"/>
        </w:rPr>
      </w:pPr>
    </w:p>
    <w:p w14:paraId="6FCDDBD0" w14:textId="77777777" w:rsidR="00E9216E" w:rsidRPr="00604001" w:rsidRDefault="00E9216E" w:rsidP="00977B01">
      <w:pPr>
        <w:pStyle w:val="Titre6"/>
        <w:tabs>
          <w:tab w:val="clear" w:pos="6804"/>
        </w:tabs>
        <w:jc w:val="center"/>
        <w:rPr>
          <w:rFonts w:ascii="ITC Avant Garde Std Bk" w:eastAsiaTheme="minorHAnsi" w:hAnsi="ITC Avant Garde Std Bk" w:cstheme="minorHAnsi"/>
          <w:bCs w:val="0"/>
          <w:snapToGrid/>
          <w:sz w:val="20"/>
          <w:szCs w:val="20"/>
          <w:lang w:eastAsia="en-US"/>
        </w:rPr>
      </w:pPr>
      <w:r w:rsidRPr="00604001">
        <w:rPr>
          <w:rFonts w:ascii="ITC Avant Garde Std Bk" w:eastAsiaTheme="minorHAnsi" w:hAnsi="ITC Avant Garde Std Bk" w:cstheme="minorHAnsi"/>
          <w:bCs w:val="0"/>
          <w:snapToGrid/>
          <w:sz w:val="20"/>
          <w:szCs w:val="20"/>
          <w:lang w:eastAsia="en-US"/>
        </w:rPr>
        <w:t>Profil recherché</w:t>
      </w:r>
    </w:p>
    <w:p w14:paraId="4776C0E9" w14:textId="77777777" w:rsidR="00906090" w:rsidRPr="00604001" w:rsidRDefault="00906090" w:rsidP="003A2130">
      <w:pPr>
        <w:pStyle w:val="Titre6"/>
        <w:tabs>
          <w:tab w:val="left" w:pos="7088"/>
          <w:tab w:val="left" w:pos="7938"/>
        </w:tabs>
        <w:jc w:val="left"/>
        <w:rPr>
          <w:rFonts w:ascii="ITC Avant Garde Std Bk" w:eastAsiaTheme="minorHAnsi" w:hAnsi="ITC Avant Garde Std Bk" w:cstheme="minorHAnsi"/>
          <w:b w:val="0"/>
          <w:bCs w:val="0"/>
          <w:snapToGrid/>
          <w:sz w:val="20"/>
          <w:szCs w:val="20"/>
          <w:lang w:eastAsia="en-US"/>
        </w:rPr>
      </w:pPr>
    </w:p>
    <w:p w14:paraId="31D37859" w14:textId="77777777" w:rsidR="00E9216E" w:rsidRPr="00604001" w:rsidRDefault="00E9216E" w:rsidP="00977B01">
      <w:pPr>
        <w:spacing w:after="0" w:line="240" w:lineRule="auto"/>
        <w:rPr>
          <w:rFonts w:ascii="ITC Avant Garde Std Bk" w:hAnsi="ITC Avant Garde Std Bk" w:cstheme="minorHAnsi"/>
          <w:b/>
          <w:sz w:val="20"/>
          <w:szCs w:val="20"/>
        </w:rPr>
      </w:pPr>
      <w:r w:rsidRPr="00604001">
        <w:rPr>
          <w:rFonts w:ascii="ITC Avant Garde Std Bk" w:hAnsi="ITC Avant Garde Std Bk" w:cstheme="minorHAnsi"/>
          <w:b/>
          <w:sz w:val="20"/>
          <w:szCs w:val="20"/>
        </w:rPr>
        <w:t>Statut</w:t>
      </w:r>
    </w:p>
    <w:p w14:paraId="18BCAFAC" w14:textId="77777777" w:rsidR="00E9216E" w:rsidRPr="00604001" w:rsidRDefault="00E9216E" w:rsidP="00977B01">
      <w:pPr>
        <w:spacing w:after="0" w:line="240" w:lineRule="auto"/>
        <w:rPr>
          <w:rFonts w:ascii="ITC Avant Garde Std Bk" w:hAnsi="ITC Avant Garde Std Bk" w:cstheme="minorHAnsi"/>
          <w:sz w:val="20"/>
          <w:szCs w:val="20"/>
        </w:rPr>
      </w:pPr>
      <w:r w:rsidRPr="00604001">
        <w:rPr>
          <w:rFonts w:ascii="ITC Avant Garde Std Bk" w:hAnsi="ITC Avant Garde Std Bk" w:cstheme="minorHAnsi"/>
          <w:sz w:val="20"/>
          <w:szCs w:val="20"/>
        </w:rPr>
        <w:t>Catégorie C, cadre d’emploi des Adjoints Techniques Territoriaux</w:t>
      </w:r>
      <w:r w:rsidR="00977B01" w:rsidRPr="00604001">
        <w:rPr>
          <w:rFonts w:ascii="ITC Avant Garde Std Bk" w:hAnsi="ITC Avant Garde Std Bk" w:cstheme="minorHAnsi"/>
          <w:sz w:val="20"/>
          <w:szCs w:val="20"/>
        </w:rPr>
        <w:t>, contractuel</w:t>
      </w:r>
      <w:r w:rsidR="00DB7B45" w:rsidRPr="00604001">
        <w:rPr>
          <w:rFonts w:ascii="ITC Avant Garde Std Bk" w:hAnsi="ITC Avant Garde Std Bk" w:cstheme="minorHAnsi"/>
          <w:sz w:val="20"/>
          <w:szCs w:val="20"/>
        </w:rPr>
        <w:t>.</w:t>
      </w:r>
    </w:p>
    <w:p w14:paraId="19AC1BF3" w14:textId="77777777" w:rsidR="00977B01" w:rsidRPr="00604001" w:rsidRDefault="00977B01" w:rsidP="00977B01">
      <w:pPr>
        <w:spacing w:after="0" w:line="240" w:lineRule="auto"/>
        <w:rPr>
          <w:rFonts w:ascii="ITC Avant Garde Std Bk" w:hAnsi="ITC Avant Garde Std Bk" w:cstheme="minorHAnsi"/>
          <w:sz w:val="20"/>
          <w:szCs w:val="20"/>
        </w:rPr>
      </w:pPr>
    </w:p>
    <w:p w14:paraId="7AB8F12C" w14:textId="77777777" w:rsidR="00E9216E" w:rsidRPr="00604001" w:rsidRDefault="00E9216E" w:rsidP="00977B01">
      <w:pPr>
        <w:pStyle w:val="Contenudetableau"/>
        <w:snapToGrid w:val="0"/>
        <w:spacing w:after="0" w:line="240" w:lineRule="auto"/>
        <w:rPr>
          <w:rFonts w:ascii="ITC Avant Garde Std Bk" w:eastAsiaTheme="minorHAnsi" w:hAnsi="ITC Avant Garde Std Bk" w:cstheme="minorHAnsi"/>
          <w:b/>
          <w:sz w:val="20"/>
          <w:szCs w:val="20"/>
          <w:lang w:eastAsia="en-US"/>
        </w:rPr>
      </w:pPr>
      <w:r w:rsidRPr="00604001">
        <w:rPr>
          <w:rFonts w:ascii="ITC Avant Garde Std Bk" w:eastAsiaTheme="minorHAnsi" w:hAnsi="ITC Avant Garde Std Bk" w:cstheme="minorHAnsi"/>
          <w:b/>
          <w:sz w:val="20"/>
          <w:szCs w:val="20"/>
          <w:lang w:eastAsia="en-US"/>
        </w:rPr>
        <w:t>Compétences et qualités professionnelles requises</w:t>
      </w:r>
    </w:p>
    <w:p w14:paraId="24091228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Connaissance des techniques d’animation et d’éveil des enfants</w:t>
      </w:r>
    </w:p>
    <w:p w14:paraId="0B0A5509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Grandes capacités d’écoute et de dialogue, en privilégiant un langage adapté afin de favoriser les échanges avec les enfants</w:t>
      </w:r>
    </w:p>
    <w:p w14:paraId="266CFF35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Aptitudes aux travaux manuels (découpage, modelage, collage…)</w:t>
      </w:r>
    </w:p>
    <w:p w14:paraId="3E874BED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Connaissance du développement de l’enfant (physique et psychologique)</w:t>
      </w:r>
    </w:p>
    <w:p w14:paraId="67789B5C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Connaissances des règles d’hygiène, d’utilisation et de stockage des produits</w:t>
      </w:r>
    </w:p>
    <w:p w14:paraId="18ED1794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Connaître et appliquer les protocoles d’entretien des locaux</w:t>
      </w:r>
    </w:p>
    <w:p w14:paraId="5AAE459B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Connaître les techniques d'accueil du public et savoir adapter son comportement aux différents types de publics accueillis</w:t>
      </w:r>
    </w:p>
    <w:p w14:paraId="6AB13807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Savoir signaler, alerter et contrôler</w:t>
      </w:r>
    </w:p>
    <w:p w14:paraId="2BBF53E3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Savoir rendre compte à la hiérarchie</w:t>
      </w:r>
    </w:p>
    <w:p w14:paraId="66020228" w14:textId="77777777" w:rsidR="00F04AF1" w:rsidRPr="00604001" w:rsidRDefault="00F04AF1" w:rsidP="00F04AF1">
      <w:pPr>
        <w:spacing w:after="0" w:line="240" w:lineRule="auto"/>
        <w:jc w:val="both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Savoir travailler en équipe et réagir de façon adaptée aux situations imprévues</w:t>
      </w:r>
    </w:p>
    <w:p w14:paraId="76199870" w14:textId="77777777" w:rsidR="00F04AF1" w:rsidRPr="00604001" w:rsidRDefault="00F04AF1" w:rsidP="00F04AF1">
      <w:pPr>
        <w:spacing w:after="0" w:line="240" w:lineRule="auto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Être discret, autonome, rigoureux, ponctuel – Sens du service public*</w:t>
      </w:r>
    </w:p>
    <w:p w14:paraId="4EF9EDB5" w14:textId="77777777" w:rsidR="003A2130" w:rsidRPr="00604001" w:rsidRDefault="003A2130" w:rsidP="00F04AF1">
      <w:pPr>
        <w:spacing w:after="0" w:line="240" w:lineRule="auto"/>
        <w:rPr>
          <w:rFonts w:ascii="ITC Avant Garde Std Bk" w:hAnsi="ITC Avant Garde Std Bk" w:cstheme="minorHAnsi"/>
          <w:b/>
          <w:sz w:val="20"/>
          <w:szCs w:val="20"/>
        </w:rPr>
      </w:pPr>
      <w:r w:rsidRPr="00604001">
        <w:rPr>
          <w:rFonts w:ascii="ITC Avant Garde Std Bk" w:hAnsi="ITC Avant Garde Std Bk" w:cstheme="minorHAnsi"/>
          <w:b/>
          <w:sz w:val="20"/>
          <w:szCs w:val="20"/>
        </w:rPr>
        <w:lastRenderedPageBreak/>
        <w:t>Contraintes et difficultés particulières du poste</w:t>
      </w:r>
    </w:p>
    <w:p w14:paraId="65211DAE" w14:textId="77777777" w:rsidR="00F04AF1" w:rsidRPr="00604001" w:rsidRDefault="00F04AF1" w:rsidP="00F04AF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Pénibilité physique liée à l’exposition au bruit et aux postures</w:t>
      </w:r>
    </w:p>
    <w:p w14:paraId="427C8FC0" w14:textId="77777777" w:rsidR="00F04AF1" w:rsidRPr="00604001" w:rsidRDefault="00F04AF1" w:rsidP="00F04AF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Station debout prolongée, piétinements</w:t>
      </w:r>
    </w:p>
    <w:p w14:paraId="3FA39609" w14:textId="77777777" w:rsidR="00F04AF1" w:rsidRPr="00604001" w:rsidRDefault="00F04AF1" w:rsidP="00F04AF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Déplacements sur le territoire de la commune sur les sites – Permis B</w:t>
      </w:r>
    </w:p>
    <w:p w14:paraId="01BFB695" w14:textId="77777777" w:rsidR="00F04AF1" w:rsidRPr="00604001" w:rsidRDefault="00F04AF1" w:rsidP="00F04AF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Période scolaire : Lundi, mardi, mercredi, jeudi, vendredi (Réunions/formations qui peuvent avoir lieu sur plusieurs mercredis dans l’année)</w:t>
      </w:r>
    </w:p>
    <w:p w14:paraId="32CC2767" w14:textId="77777777" w:rsidR="00F04AF1" w:rsidRPr="00604001" w:rsidRDefault="00F04AF1" w:rsidP="00F04AF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Période hors scolaire : Journée « ménage »</w:t>
      </w:r>
    </w:p>
    <w:p w14:paraId="5D1079E1" w14:textId="77777777" w:rsidR="00F04AF1" w:rsidRPr="00604001" w:rsidRDefault="00F04AF1" w:rsidP="00F04AF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Temps de travail annualisé. Les congés annuels doivent être obligatoirement pris pendant les vacances scolaires.</w:t>
      </w:r>
    </w:p>
    <w:p w14:paraId="5C2086F3" w14:textId="77777777" w:rsidR="00F04AF1" w:rsidRPr="00604001" w:rsidRDefault="00F04AF1" w:rsidP="00F04AF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ITC Avant Garde Std Bk" w:eastAsia="Times New Roman" w:hAnsi="ITC Avant Garde Std Bk" w:cs="Arial"/>
          <w:sz w:val="20"/>
          <w:szCs w:val="20"/>
          <w:lang w:eastAsia="fr-FR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Les horaires sont évolutifs en fonction des besoins et nécessités du service.</w:t>
      </w:r>
    </w:p>
    <w:p w14:paraId="66E60CCA" w14:textId="77777777" w:rsidR="003A2130" w:rsidRPr="00604001" w:rsidRDefault="00F04AF1" w:rsidP="00F04AF1">
      <w:pPr>
        <w:spacing w:after="0" w:line="240" w:lineRule="auto"/>
        <w:rPr>
          <w:rFonts w:ascii="ITC Avant Garde Std Bk" w:hAnsi="ITC Avant Garde Std Bk" w:cstheme="minorHAnsi"/>
          <w:sz w:val="20"/>
          <w:szCs w:val="20"/>
        </w:rPr>
      </w:pPr>
      <w:r w:rsidRPr="00604001">
        <w:rPr>
          <w:rFonts w:ascii="ITC Avant Garde Std Bk" w:eastAsia="Times New Roman" w:hAnsi="ITC Avant Garde Std Bk" w:cs="Arial"/>
          <w:sz w:val="20"/>
          <w:szCs w:val="20"/>
          <w:lang w:eastAsia="fr-FR"/>
        </w:rPr>
        <w:t>Spécificités du poste : Port obligatoire de vêtements de travail</w:t>
      </w:r>
    </w:p>
    <w:p w14:paraId="22858C88" w14:textId="77777777" w:rsidR="003A2130" w:rsidRPr="00604001" w:rsidRDefault="003A2130" w:rsidP="00977B01">
      <w:pPr>
        <w:pStyle w:val="Titre6"/>
        <w:tabs>
          <w:tab w:val="left" w:pos="7088"/>
          <w:tab w:val="left" w:pos="7938"/>
        </w:tabs>
        <w:jc w:val="center"/>
        <w:rPr>
          <w:rFonts w:ascii="ITC Avant Garde Std Bk" w:eastAsiaTheme="minorHAnsi" w:hAnsi="ITC Avant Garde Std Bk" w:cstheme="minorHAnsi"/>
          <w:bCs w:val="0"/>
          <w:snapToGrid/>
          <w:sz w:val="20"/>
          <w:szCs w:val="20"/>
          <w:lang w:eastAsia="en-US"/>
        </w:rPr>
      </w:pPr>
    </w:p>
    <w:p w14:paraId="786D0D80" w14:textId="77777777" w:rsidR="00906090" w:rsidRPr="00604001" w:rsidRDefault="00FC0D60" w:rsidP="00977B01">
      <w:pPr>
        <w:pStyle w:val="Titre6"/>
        <w:tabs>
          <w:tab w:val="left" w:pos="7088"/>
          <w:tab w:val="left" w:pos="7938"/>
        </w:tabs>
        <w:jc w:val="center"/>
        <w:rPr>
          <w:rFonts w:ascii="ITC Avant Garde Std Bk" w:eastAsiaTheme="minorHAnsi" w:hAnsi="ITC Avant Garde Std Bk" w:cstheme="minorHAnsi"/>
          <w:bCs w:val="0"/>
          <w:snapToGrid/>
          <w:sz w:val="20"/>
          <w:szCs w:val="20"/>
          <w:lang w:eastAsia="en-US"/>
        </w:rPr>
      </w:pPr>
      <w:r w:rsidRPr="00604001">
        <w:rPr>
          <w:rFonts w:ascii="ITC Avant Garde Std Bk" w:eastAsiaTheme="minorHAnsi" w:hAnsi="ITC Avant Garde Std Bk" w:cstheme="minorHAnsi"/>
          <w:bCs w:val="0"/>
          <w:snapToGrid/>
          <w:sz w:val="20"/>
          <w:szCs w:val="20"/>
          <w:lang w:eastAsia="en-US"/>
        </w:rPr>
        <w:t>Informations complémentaires</w:t>
      </w:r>
    </w:p>
    <w:p w14:paraId="0AABEE60" w14:textId="77777777" w:rsidR="00E9216E" w:rsidRPr="00604001" w:rsidRDefault="00E9216E" w:rsidP="00977B01">
      <w:pPr>
        <w:spacing w:after="0" w:line="240" w:lineRule="auto"/>
        <w:rPr>
          <w:rFonts w:ascii="ITC Avant Garde Std Bk" w:hAnsi="ITC Avant Garde Std Bk" w:cstheme="minorHAnsi"/>
          <w:sz w:val="20"/>
          <w:szCs w:val="20"/>
        </w:rPr>
      </w:pPr>
    </w:p>
    <w:p w14:paraId="00E48A8E" w14:textId="77777777" w:rsidR="006A6062" w:rsidRPr="00604001" w:rsidRDefault="00E9216E" w:rsidP="00977B01">
      <w:pPr>
        <w:spacing w:after="0" w:line="240" w:lineRule="auto"/>
        <w:rPr>
          <w:rFonts w:ascii="ITC Avant Garde Std Bk" w:hAnsi="ITC Avant Garde Std Bk" w:cstheme="minorHAnsi"/>
          <w:sz w:val="20"/>
          <w:szCs w:val="20"/>
        </w:rPr>
      </w:pPr>
      <w:r w:rsidRPr="00604001">
        <w:rPr>
          <w:rFonts w:ascii="ITC Avant Garde Std Bk" w:hAnsi="ITC Avant Garde Std Bk" w:cstheme="minorHAnsi"/>
          <w:b/>
          <w:sz w:val="20"/>
          <w:szCs w:val="20"/>
        </w:rPr>
        <w:t>Temps de travail</w:t>
      </w:r>
      <w:r w:rsidRPr="00604001">
        <w:rPr>
          <w:rFonts w:ascii="ITC Avant Garde Std Bk" w:hAnsi="ITC Avant Garde Std Bk" w:cstheme="minorHAnsi"/>
          <w:sz w:val="20"/>
          <w:szCs w:val="20"/>
        </w:rPr>
        <w:t xml:space="preserve"> : </w:t>
      </w:r>
    </w:p>
    <w:p w14:paraId="5AA42D78" w14:textId="77777777" w:rsidR="006A6062" w:rsidRPr="00604001" w:rsidRDefault="008C0D82" w:rsidP="006A6062">
      <w:pPr>
        <w:pStyle w:val="Paragraphedeliste"/>
        <w:numPr>
          <w:ilvl w:val="0"/>
          <w:numId w:val="2"/>
        </w:numPr>
        <w:spacing w:after="0" w:line="240" w:lineRule="auto"/>
        <w:rPr>
          <w:rFonts w:ascii="ITC Avant Garde Std Bk" w:hAnsi="ITC Avant Garde Std Bk" w:cstheme="minorHAnsi"/>
          <w:sz w:val="20"/>
          <w:szCs w:val="20"/>
        </w:rPr>
      </w:pPr>
      <w:r w:rsidRPr="00604001">
        <w:rPr>
          <w:rFonts w:ascii="ITC Avant Garde Std Bk" w:hAnsi="ITC Avant Garde Std Bk" w:cstheme="minorHAnsi"/>
          <w:sz w:val="20"/>
          <w:szCs w:val="20"/>
        </w:rPr>
        <w:t xml:space="preserve">Temps non complet de </w:t>
      </w:r>
      <w:r w:rsidR="00FF3AA7">
        <w:rPr>
          <w:rFonts w:ascii="ITC Avant Garde Std Bk" w:hAnsi="ITC Avant Garde Std Bk" w:cstheme="minorHAnsi"/>
          <w:sz w:val="20"/>
          <w:szCs w:val="20"/>
        </w:rPr>
        <w:t>12</w:t>
      </w:r>
      <w:r w:rsidR="006A6062" w:rsidRPr="00604001">
        <w:rPr>
          <w:rFonts w:ascii="ITC Avant Garde Std Bk" w:hAnsi="ITC Avant Garde Std Bk" w:cstheme="minorHAnsi"/>
          <w:sz w:val="20"/>
          <w:szCs w:val="20"/>
        </w:rPr>
        <w:t xml:space="preserve"> h</w:t>
      </w:r>
      <w:r w:rsidR="00FF3AA7">
        <w:rPr>
          <w:rFonts w:ascii="ITC Avant Garde Std Bk" w:hAnsi="ITC Avant Garde Std Bk" w:cstheme="minorHAnsi"/>
          <w:sz w:val="20"/>
          <w:szCs w:val="20"/>
        </w:rPr>
        <w:t xml:space="preserve"> 40 min</w:t>
      </w:r>
      <w:r w:rsidR="006A6062" w:rsidRPr="00604001">
        <w:rPr>
          <w:rFonts w:ascii="ITC Avant Garde Std Bk" w:hAnsi="ITC Avant Garde Std Bk" w:cstheme="minorHAnsi"/>
          <w:sz w:val="20"/>
          <w:szCs w:val="20"/>
        </w:rPr>
        <w:t>/semaine</w:t>
      </w:r>
      <w:r w:rsidR="00FF3AA7">
        <w:rPr>
          <w:rFonts w:ascii="ITC Avant Garde Std Bk" w:hAnsi="ITC Avant Garde Std Bk" w:cstheme="minorHAnsi"/>
          <w:sz w:val="20"/>
          <w:szCs w:val="20"/>
        </w:rPr>
        <w:t xml:space="preserve"> sur les semaines d’école uniquement</w:t>
      </w:r>
    </w:p>
    <w:p w14:paraId="67714429" w14:textId="77777777" w:rsidR="00FC0D60" w:rsidRPr="00FF3AA7" w:rsidRDefault="00FC0D60" w:rsidP="00FF3AA7">
      <w:pPr>
        <w:pStyle w:val="Paragraphedeliste"/>
        <w:spacing w:after="0" w:line="240" w:lineRule="auto"/>
        <w:rPr>
          <w:rFonts w:ascii="ITC Avant Garde Std Bk" w:hAnsi="ITC Avant Garde Std Bk" w:cstheme="minorHAnsi"/>
          <w:sz w:val="20"/>
          <w:szCs w:val="20"/>
        </w:rPr>
      </w:pPr>
    </w:p>
    <w:p w14:paraId="7F50CFF4" w14:textId="77777777" w:rsidR="00FC0D60" w:rsidRPr="00604001" w:rsidRDefault="00FC0D60" w:rsidP="00977B01">
      <w:pPr>
        <w:spacing w:after="0" w:line="240" w:lineRule="auto"/>
        <w:rPr>
          <w:rFonts w:ascii="ITC Avant Garde Std Bk" w:hAnsi="ITC Avant Garde Std Bk" w:cstheme="minorHAnsi"/>
          <w:b/>
          <w:sz w:val="20"/>
          <w:szCs w:val="20"/>
        </w:rPr>
      </w:pPr>
      <w:r w:rsidRPr="00604001">
        <w:rPr>
          <w:rFonts w:ascii="ITC Avant Garde Std Bk" w:hAnsi="ITC Avant Garde Std Bk" w:cstheme="minorHAnsi"/>
          <w:b/>
          <w:sz w:val="20"/>
          <w:szCs w:val="20"/>
        </w:rPr>
        <w:t>Pour candidater</w:t>
      </w:r>
    </w:p>
    <w:p w14:paraId="5A46B588" w14:textId="77777777" w:rsidR="00FC0D60" w:rsidRPr="00604001" w:rsidRDefault="00600EA1" w:rsidP="00977B01">
      <w:pPr>
        <w:spacing w:after="0" w:line="240" w:lineRule="auto"/>
        <w:rPr>
          <w:rFonts w:ascii="ITC Avant Garde Std Bk" w:hAnsi="ITC Avant Garde Std Bk" w:cstheme="minorHAnsi"/>
          <w:sz w:val="20"/>
          <w:szCs w:val="20"/>
        </w:rPr>
      </w:pPr>
      <w:r>
        <w:rPr>
          <w:rFonts w:ascii="ITC Avant Garde Std Bk" w:hAnsi="ITC Avant Garde Std Bk" w:cstheme="minorHAnsi"/>
          <w:sz w:val="20"/>
          <w:szCs w:val="20"/>
        </w:rPr>
        <w:t>Contacter Madame MOUREY Laetitia au 07 48 11 54 59</w:t>
      </w:r>
    </w:p>
    <w:p w14:paraId="65AEFFD7" w14:textId="3A6E7EDE" w:rsidR="00FC0D60" w:rsidRPr="00D31B85" w:rsidRDefault="00FC0D60" w:rsidP="00977B01">
      <w:pPr>
        <w:spacing w:after="0" w:line="240" w:lineRule="auto"/>
        <w:rPr>
          <w:rFonts w:ascii="ITC Avant Garde Std Bk" w:hAnsi="ITC Avant Garde Std Bk" w:cstheme="minorHAnsi"/>
          <w:color w:val="FF0000"/>
          <w:sz w:val="20"/>
          <w:szCs w:val="20"/>
        </w:rPr>
      </w:pPr>
      <w:r w:rsidRPr="00604001">
        <w:rPr>
          <w:rFonts w:ascii="ITC Avant Garde Std Bk" w:hAnsi="ITC Avant Garde Std Bk" w:cstheme="minorHAnsi"/>
          <w:sz w:val="20"/>
          <w:szCs w:val="20"/>
        </w:rPr>
        <w:t>Date de prise de poste</w:t>
      </w:r>
      <w:r w:rsidR="00DB7B45" w:rsidRPr="00604001">
        <w:rPr>
          <w:rFonts w:ascii="ITC Avant Garde Std Bk" w:hAnsi="ITC Avant Garde Std Bk" w:cstheme="minorHAnsi"/>
          <w:sz w:val="20"/>
          <w:szCs w:val="20"/>
        </w:rPr>
        <w:t> :</w:t>
      </w:r>
      <w:r w:rsidRPr="00604001">
        <w:rPr>
          <w:rFonts w:ascii="ITC Avant Garde Std Bk" w:hAnsi="ITC Avant Garde Std Bk" w:cstheme="minorHAnsi"/>
          <w:sz w:val="20"/>
          <w:szCs w:val="20"/>
        </w:rPr>
        <w:t xml:space="preserve"> </w:t>
      </w:r>
      <w:r w:rsidR="00F04AF1" w:rsidRPr="00604001">
        <w:rPr>
          <w:rFonts w:ascii="ITC Avant Garde Std Bk" w:hAnsi="ITC Avant Garde Std Bk" w:cstheme="minorHAnsi"/>
          <w:sz w:val="20"/>
          <w:szCs w:val="20"/>
        </w:rPr>
        <w:t>le plus tôt possible</w:t>
      </w:r>
      <w:r w:rsidR="00D31B85">
        <w:rPr>
          <w:rFonts w:ascii="ITC Avant Garde Std Bk" w:hAnsi="ITC Avant Garde Std Bk" w:cstheme="minorHAnsi"/>
          <w:sz w:val="20"/>
          <w:szCs w:val="20"/>
        </w:rPr>
        <w:t xml:space="preserve">. </w:t>
      </w:r>
    </w:p>
    <w:p w14:paraId="0599C85B" w14:textId="77777777" w:rsidR="00604001" w:rsidRPr="00604001" w:rsidRDefault="00604001" w:rsidP="00977B01">
      <w:pPr>
        <w:spacing w:after="0" w:line="240" w:lineRule="auto"/>
        <w:rPr>
          <w:rFonts w:ascii="ITC Avant Garde Std Bk" w:hAnsi="ITC Avant Garde Std Bk" w:cstheme="minorHAnsi"/>
          <w:sz w:val="20"/>
          <w:szCs w:val="20"/>
        </w:rPr>
      </w:pPr>
      <w:r>
        <w:rPr>
          <w:rFonts w:ascii="ITC Avant Garde Std Bk" w:hAnsi="ITC Avant Garde Std Bk" w:cstheme="minorHAnsi"/>
          <w:sz w:val="20"/>
          <w:szCs w:val="20"/>
        </w:rPr>
        <w:t xml:space="preserve">Durée de la mission : </w:t>
      </w:r>
      <w:r w:rsidR="00FF3AA7">
        <w:rPr>
          <w:rFonts w:ascii="ITC Avant Garde Std Bk" w:hAnsi="ITC Avant Garde Std Bk" w:cstheme="minorHAnsi"/>
          <w:sz w:val="20"/>
          <w:szCs w:val="20"/>
        </w:rPr>
        <w:t>jusqu’au 4 juillet 2025 inclus uniquement les semaines d’école</w:t>
      </w:r>
    </w:p>
    <w:p w14:paraId="77A7F816" w14:textId="77777777" w:rsidR="00FC0D60" w:rsidRPr="00604001" w:rsidRDefault="00FC0D60" w:rsidP="00977B01">
      <w:pPr>
        <w:spacing w:after="0" w:line="240" w:lineRule="auto"/>
        <w:rPr>
          <w:rFonts w:ascii="ITC Avant Garde Std Bk" w:hAnsi="ITC Avant Garde Std Bk" w:cstheme="minorHAnsi"/>
          <w:sz w:val="20"/>
          <w:szCs w:val="20"/>
        </w:rPr>
      </w:pPr>
    </w:p>
    <w:p w14:paraId="01E56A91" w14:textId="77777777" w:rsidR="00FC0D60" w:rsidRPr="00604001" w:rsidRDefault="00FC0D60" w:rsidP="00977B01">
      <w:pPr>
        <w:spacing w:after="0" w:line="240" w:lineRule="auto"/>
        <w:rPr>
          <w:rFonts w:ascii="ITC Avant Garde Std Bk" w:hAnsi="ITC Avant Garde Std Bk" w:cstheme="minorHAnsi"/>
          <w:b/>
          <w:sz w:val="20"/>
          <w:szCs w:val="20"/>
        </w:rPr>
      </w:pPr>
      <w:r w:rsidRPr="00604001">
        <w:rPr>
          <w:rFonts w:ascii="ITC Avant Garde Std Bk" w:hAnsi="ITC Avant Garde Std Bk" w:cstheme="minorHAnsi"/>
          <w:b/>
          <w:sz w:val="20"/>
          <w:szCs w:val="20"/>
        </w:rPr>
        <w:t>Contacts </w:t>
      </w:r>
    </w:p>
    <w:p w14:paraId="5935F8D8" w14:textId="77777777" w:rsidR="00FC0D60" w:rsidRPr="00604001" w:rsidRDefault="00FC0D60" w:rsidP="00977B01">
      <w:pPr>
        <w:spacing w:after="0" w:line="240" w:lineRule="auto"/>
        <w:rPr>
          <w:rFonts w:ascii="ITC Avant Garde Std Bk" w:hAnsi="ITC Avant Garde Std Bk" w:cstheme="minorHAnsi"/>
          <w:sz w:val="20"/>
          <w:szCs w:val="20"/>
        </w:rPr>
      </w:pPr>
      <w:r w:rsidRPr="00604001">
        <w:rPr>
          <w:rFonts w:ascii="ITC Avant Garde Std Bk" w:hAnsi="ITC Avant Garde Std Bk" w:cstheme="minorHAnsi"/>
          <w:sz w:val="20"/>
          <w:szCs w:val="20"/>
        </w:rPr>
        <w:t>Responsable du service Éducation : Madame MOUREY Laetitia =&gt; 07 48 11 54 59</w:t>
      </w:r>
    </w:p>
    <w:p w14:paraId="06984AD8" w14:textId="77777777" w:rsidR="00FC0D60" w:rsidRPr="00604001" w:rsidRDefault="00FC0D60" w:rsidP="00977B01">
      <w:pPr>
        <w:spacing w:after="0" w:line="240" w:lineRule="auto"/>
        <w:rPr>
          <w:rFonts w:ascii="ITC Avant Garde Std Bk" w:hAnsi="ITC Avant Garde Std Bk" w:cstheme="minorHAnsi"/>
          <w:sz w:val="20"/>
          <w:szCs w:val="20"/>
        </w:rPr>
      </w:pPr>
      <w:r w:rsidRPr="00604001">
        <w:rPr>
          <w:rFonts w:ascii="ITC Avant Garde Std Bk" w:hAnsi="ITC Avant Garde Std Bk" w:cstheme="minorHAnsi"/>
          <w:sz w:val="20"/>
          <w:szCs w:val="20"/>
        </w:rPr>
        <w:t>RH :</w:t>
      </w:r>
      <w:r w:rsidR="00EB316B" w:rsidRPr="00604001">
        <w:rPr>
          <w:rFonts w:ascii="ITC Avant Garde Std Bk" w:hAnsi="ITC Avant Garde Std Bk" w:cstheme="minorHAnsi"/>
          <w:sz w:val="20"/>
          <w:szCs w:val="20"/>
        </w:rPr>
        <w:t xml:space="preserve"> Madame GAILLARD Pascale, Gestionnaire =&gt; 09.78.99.01.72</w:t>
      </w:r>
    </w:p>
    <w:p w14:paraId="1B7BF8D1" w14:textId="77777777" w:rsidR="00977B01" w:rsidRPr="00604001" w:rsidRDefault="00977B01" w:rsidP="00977B01">
      <w:pPr>
        <w:spacing w:after="0" w:line="240" w:lineRule="auto"/>
        <w:rPr>
          <w:rFonts w:ascii="ITC Avant Garde Std Bk" w:hAnsi="ITC Avant Garde Std Bk" w:cstheme="minorHAnsi"/>
          <w:sz w:val="20"/>
          <w:szCs w:val="20"/>
        </w:rPr>
      </w:pPr>
    </w:p>
    <w:p w14:paraId="7E05342D" w14:textId="77777777" w:rsidR="00977B01" w:rsidRPr="00604001" w:rsidRDefault="00977B01" w:rsidP="00977B01">
      <w:pPr>
        <w:spacing w:after="0" w:line="240" w:lineRule="auto"/>
        <w:rPr>
          <w:rFonts w:ascii="ITC Avant Garde Std Bk" w:hAnsi="ITC Avant Garde Std Bk" w:cstheme="minorHAnsi"/>
          <w:b/>
          <w:sz w:val="20"/>
          <w:szCs w:val="20"/>
        </w:rPr>
      </w:pPr>
      <w:r w:rsidRPr="00604001">
        <w:rPr>
          <w:rFonts w:ascii="ITC Avant Garde Std Bk" w:hAnsi="ITC Avant Garde Std Bk" w:cstheme="minorHAnsi"/>
          <w:b/>
          <w:sz w:val="20"/>
          <w:szCs w:val="20"/>
        </w:rPr>
        <w:t>Les + de la collectivité</w:t>
      </w:r>
    </w:p>
    <w:p w14:paraId="28AFA2C7" w14:textId="77777777" w:rsidR="00977B01" w:rsidRPr="00604001" w:rsidRDefault="00977B01" w:rsidP="00DB7B45">
      <w:pPr>
        <w:pStyle w:val="Paragraphedeliste"/>
        <w:numPr>
          <w:ilvl w:val="0"/>
          <w:numId w:val="1"/>
        </w:numPr>
        <w:spacing w:after="0" w:line="240" w:lineRule="auto"/>
        <w:rPr>
          <w:rFonts w:ascii="ITC Avant Garde Std Bk" w:hAnsi="ITC Avant Garde Std Bk" w:cstheme="minorHAnsi"/>
          <w:sz w:val="20"/>
          <w:szCs w:val="20"/>
        </w:rPr>
      </w:pPr>
      <w:r w:rsidRPr="00604001">
        <w:rPr>
          <w:rFonts w:ascii="ITC Avant Garde Std Bk" w:hAnsi="ITC Avant Garde Std Bk" w:cstheme="minorHAnsi"/>
          <w:sz w:val="20"/>
          <w:szCs w:val="20"/>
        </w:rPr>
        <w:t>Régime indemnitaire (RIFSEEP)</w:t>
      </w:r>
    </w:p>
    <w:p w14:paraId="75046CA7" w14:textId="77777777" w:rsidR="00604001" w:rsidRPr="00604001" w:rsidRDefault="00604001" w:rsidP="00604001">
      <w:pPr>
        <w:spacing w:after="0" w:line="240" w:lineRule="auto"/>
        <w:ind w:left="360"/>
        <w:rPr>
          <w:rFonts w:ascii="ITC Avant Garde Std Bk" w:hAnsi="ITC Avant Garde Std Bk" w:cstheme="minorHAnsi"/>
          <w:sz w:val="20"/>
          <w:szCs w:val="20"/>
        </w:rPr>
      </w:pPr>
    </w:p>
    <w:sectPr w:rsidR="00604001" w:rsidRPr="00604001" w:rsidSect="00604001">
      <w:footerReference w:type="default" r:id="rId8"/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2C3D3" w14:textId="77777777" w:rsidR="00625A8C" w:rsidRDefault="00625A8C" w:rsidP="004B00E1">
      <w:pPr>
        <w:spacing w:after="0" w:line="240" w:lineRule="auto"/>
      </w:pPr>
      <w:r>
        <w:separator/>
      </w:r>
    </w:p>
  </w:endnote>
  <w:endnote w:type="continuationSeparator" w:id="0">
    <w:p w14:paraId="397EBA5D" w14:textId="77777777" w:rsidR="00625A8C" w:rsidRDefault="00625A8C" w:rsidP="004B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ITC Avant Garde Std Bk"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9FD47" w14:textId="77777777" w:rsidR="004B00E1" w:rsidRPr="00315BC4" w:rsidRDefault="00220885" w:rsidP="00B93E07">
    <w:pPr>
      <w:pStyle w:val="Pieddepage"/>
      <w:tabs>
        <w:tab w:val="clear" w:pos="4536"/>
        <w:tab w:val="clear" w:pos="9072"/>
        <w:tab w:val="left" w:pos="2379"/>
      </w:tabs>
      <w:rPr>
        <w:rFonts w:ascii="AvantGarde Bk BT" w:hAnsi="AvantGarde Bk BT"/>
        <w:color w:val="767171" w:themeColor="background2" w:themeShade="80"/>
        <w:sz w:val="18"/>
        <w:szCs w:val="18"/>
      </w:rPr>
    </w:pPr>
    <w:r>
      <w:rPr>
        <w:rFonts w:ascii="AvantGarde Bk BT" w:hAnsi="AvantGarde Bk BT"/>
        <w:noProof/>
        <w:color w:val="767171" w:themeColor="background2" w:themeShade="80"/>
        <w:sz w:val="18"/>
        <w:szCs w:val="18"/>
        <w:lang w:eastAsia="fr-F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7D4AB90" wp14:editId="64C6B0E4">
              <wp:simplePos x="0" y="0"/>
              <wp:positionH relativeFrom="column">
                <wp:posOffset>-716915</wp:posOffset>
              </wp:positionH>
              <wp:positionV relativeFrom="paragraph">
                <wp:posOffset>101879</wp:posOffset>
              </wp:positionV>
              <wp:extent cx="7275932" cy="555002"/>
              <wp:effectExtent l="0" t="0" r="0" b="0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75932" cy="555002"/>
                        <a:chOff x="0" y="0"/>
                        <a:chExt cx="7275932" cy="555002"/>
                      </a:xfrm>
                    </wpg:grpSpPr>
                    <wps:wsp>
                      <wps:cNvPr id="14" name="Zone de texte 14"/>
                      <wps:cNvSpPr txBox="1">
                        <a:spLocks noChangeArrowheads="1"/>
                      </wps:cNvSpPr>
                      <wps:spPr bwMode="auto">
                        <a:xfrm>
                          <a:off x="241402" y="292608"/>
                          <a:ext cx="7034530" cy="26239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E615" w14:textId="77777777" w:rsidR="00B93E07" w:rsidRPr="00FE0A7E" w:rsidRDefault="00B93E07" w:rsidP="00FE0A7E">
                            <w:pPr>
                              <w:widowControl w:val="0"/>
                              <w:spacing w:after="0" w:line="256" w:lineRule="auto"/>
                              <w:rPr>
                                <w:rFonts w:ascii="AvantGarde Bk BT" w:hAnsi="AvantGarde Bk BT"/>
                                <w:sz w:val="18"/>
                                <w:szCs w:val="18"/>
                              </w:rPr>
                            </w:pPr>
                            <w:r w:rsidRPr="00FE0A7E">
                              <w:rPr>
                                <w:rFonts w:ascii="AvantGarde Bk BT" w:hAnsi="AvantGarde Bk BT"/>
                                <w:sz w:val="18"/>
                                <w:szCs w:val="18"/>
                              </w:rPr>
                              <w:t xml:space="preserve">Commune d’Aigondigné </w:t>
                            </w:r>
                            <w:r w:rsidRPr="009F10A7">
                              <w:rPr>
                                <w:rFonts w:ascii="AvantGarde Bk BT" w:hAnsi="AvantGarde Bk BT"/>
                                <w:b/>
                                <w:bCs/>
                                <w:color w:val="1A989F"/>
                                <w:sz w:val="18"/>
                                <w:szCs w:val="18"/>
                              </w:rPr>
                              <w:t>•</w:t>
                            </w:r>
                            <w:r w:rsidRPr="00FE0A7E">
                              <w:rPr>
                                <w:rFonts w:ascii="AvantGarde Bk BT" w:hAnsi="AvantGarde Bk BT"/>
                                <w:sz w:val="18"/>
                                <w:szCs w:val="18"/>
                              </w:rPr>
                              <w:t xml:space="preserve"> Place de la Mairie </w:t>
                            </w:r>
                            <w:r w:rsidRPr="009F10A7">
                              <w:rPr>
                                <w:rFonts w:ascii="AvantGarde Bk BT" w:hAnsi="AvantGarde Bk BT"/>
                                <w:b/>
                                <w:bCs/>
                                <w:color w:val="1A989F"/>
                                <w:sz w:val="18"/>
                                <w:szCs w:val="18"/>
                              </w:rPr>
                              <w:t>•</w:t>
                            </w:r>
                            <w:r w:rsidRPr="00FE0A7E">
                              <w:rPr>
                                <w:rFonts w:ascii="AvantGarde Bk BT" w:hAnsi="AvantGarde Bk BT"/>
                                <w:sz w:val="18"/>
                                <w:szCs w:val="18"/>
                              </w:rPr>
                              <w:t xml:space="preserve"> Mougon </w:t>
                            </w:r>
                            <w:r w:rsidRPr="009F10A7">
                              <w:rPr>
                                <w:rFonts w:ascii="AvantGarde Bk BT" w:hAnsi="AvantGarde Bk BT"/>
                                <w:b/>
                                <w:bCs/>
                                <w:color w:val="1A989F"/>
                                <w:sz w:val="18"/>
                                <w:szCs w:val="18"/>
                              </w:rPr>
                              <w:t>•</w:t>
                            </w:r>
                            <w:r w:rsidRPr="00FE0A7E">
                              <w:rPr>
                                <w:rFonts w:ascii="AvantGarde Bk BT" w:hAnsi="AvantGarde Bk BT"/>
                                <w:sz w:val="18"/>
                                <w:szCs w:val="18"/>
                              </w:rPr>
                              <w:t xml:space="preserve"> 79370 AIGONDIGNÉ </w:t>
                            </w:r>
                            <w:r w:rsidRPr="009F10A7">
                              <w:rPr>
                                <w:rFonts w:ascii="AvantGarde Bk BT" w:hAnsi="AvantGarde Bk BT"/>
                                <w:b/>
                                <w:bCs/>
                                <w:color w:val="1A989F"/>
                                <w:sz w:val="18"/>
                                <w:szCs w:val="18"/>
                              </w:rPr>
                              <w:t>•</w:t>
                            </w:r>
                            <w:r w:rsidRPr="00FE0A7E">
                              <w:rPr>
                                <w:rFonts w:ascii="AvantGarde Bk BT" w:hAnsi="AvantGarde Bk BT"/>
                                <w:sz w:val="18"/>
                                <w:szCs w:val="18"/>
                              </w:rPr>
                              <w:t xml:space="preserve"> Tél : 05 49 05 90 19 </w:t>
                            </w:r>
                            <w:r w:rsidRPr="009F10A7">
                              <w:rPr>
                                <w:rFonts w:ascii="AvantGarde Bk BT" w:hAnsi="AvantGarde Bk BT"/>
                                <w:b/>
                                <w:bCs/>
                                <w:color w:val="1A989F"/>
                                <w:sz w:val="18"/>
                                <w:szCs w:val="18"/>
                              </w:rPr>
                              <w:t>•</w:t>
                            </w:r>
                            <w:r w:rsidRPr="00FE0A7E">
                              <w:rPr>
                                <w:rFonts w:ascii="AvantGarde Bk BT" w:hAnsi="AvantGarde Bk BT"/>
                                <w:sz w:val="18"/>
                                <w:szCs w:val="18"/>
                              </w:rPr>
                              <w:t xml:space="preserve"> mairie@aigondigne.fr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661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D4AB90" id="Groupe 2" o:spid="_x0000_s1026" style="position:absolute;margin-left:-56.45pt;margin-top:8pt;width:572.9pt;height:43.7pt;z-index:251664384" coordsize="72759,55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left:2414;top:2926;width:70345;height:2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" stroked="f">
                <v:fill opacity="0"/>
                <v:textbox>
                  <w:txbxContent>
                    <w:p w14:paraId="3CAAE615" w14:textId="77777777" w:rsidR="00B93E07" w:rsidRPr="00FE0A7E" w:rsidRDefault="00B93E07" w:rsidP="00FE0A7E">
                      <w:pPr>
                        <w:widowControl w:val="0"/>
                        <w:spacing w:after="0" w:line="256" w:lineRule="auto"/>
                        <w:rPr>
                          <w:rFonts w:ascii="AvantGarde Bk BT" w:hAnsi="AvantGarde Bk BT"/>
                          <w:sz w:val="18"/>
                          <w:szCs w:val="18"/>
                        </w:rPr>
                      </w:pPr>
                      <w:r w:rsidRPr="00FE0A7E">
                        <w:rPr>
                          <w:rFonts w:ascii="AvantGarde Bk BT" w:hAnsi="AvantGarde Bk BT"/>
                          <w:sz w:val="18"/>
                          <w:szCs w:val="18"/>
                        </w:rPr>
                        <w:t xml:space="preserve">Commune d’Aigondigné </w:t>
                      </w:r>
                      <w:r w:rsidRPr="009F10A7">
                        <w:rPr>
                          <w:rFonts w:ascii="AvantGarde Bk BT" w:hAnsi="AvantGarde Bk BT"/>
                          <w:b/>
                          <w:bCs/>
                          <w:color w:val="1A989F"/>
                          <w:sz w:val="18"/>
                          <w:szCs w:val="18"/>
                        </w:rPr>
                        <w:t>•</w:t>
                      </w:r>
                      <w:r w:rsidRPr="00FE0A7E">
                        <w:rPr>
                          <w:rFonts w:ascii="AvantGarde Bk BT" w:hAnsi="AvantGarde Bk BT"/>
                          <w:sz w:val="18"/>
                          <w:szCs w:val="18"/>
                        </w:rPr>
                        <w:t xml:space="preserve"> Place de la Mairie </w:t>
                      </w:r>
                      <w:r w:rsidRPr="009F10A7">
                        <w:rPr>
                          <w:rFonts w:ascii="AvantGarde Bk BT" w:hAnsi="AvantGarde Bk BT"/>
                          <w:b/>
                          <w:bCs/>
                          <w:color w:val="1A989F"/>
                          <w:sz w:val="18"/>
                          <w:szCs w:val="18"/>
                        </w:rPr>
                        <w:t>•</w:t>
                      </w:r>
                      <w:r w:rsidRPr="00FE0A7E">
                        <w:rPr>
                          <w:rFonts w:ascii="AvantGarde Bk BT" w:hAnsi="AvantGarde Bk BT"/>
                          <w:sz w:val="18"/>
                          <w:szCs w:val="18"/>
                        </w:rPr>
                        <w:t xml:space="preserve"> Mougon </w:t>
                      </w:r>
                      <w:r w:rsidRPr="009F10A7">
                        <w:rPr>
                          <w:rFonts w:ascii="AvantGarde Bk BT" w:hAnsi="AvantGarde Bk BT"/>
                          <w:b/>
                          <w:bCs/>
                          <w:color w:val="1A989F"/>
                          <w:sz w:val="18"/>
                          <w:szCs w:val="18"/>
                        </w:rPr>
                        <w:t>•</w:t>
                      </w:r>
                      <w:r w:rsidRPr="00FE0A7E">
                        <w:rPr>
                          <w:rFonts w:ascii="AvantGarde Bk BT" w:hAnsi="AvantGarde Bk BT"/>
                          <w:sz w:val="18"/>
                          <w:szCs w:val="18"/>
                        </w:rPr>
                        <w:t xml:space="preserve"> 79370 AIGONDIGNÉ </w:t>
                      </w:r>
                      <w:r w:rsidRPr="009F10A7">
                        <w:rPr>
                          <w:rFonts w:ascii="AvantGarde Bk BT" w:hAnsi="AvantGarde Bk BT"/>
                          <w:b/>
                          <w:bCs/>
                          <w:color w:val="1A989F"/>
                          <w:sz w:val="18"/>
                          <w:szCs w:val="18"/>
                        </w:rPr>
                        <w:t>•</w:t>
                      </w:r>
                      <w:r w:rsidRPr="00FE0A7E">
                        <w:rPr>
                          <w:rFonts w:ascii="AvantGarde Bk BT" w:hAnsi="AvantGarde Bk BT"/>
                          <w:sz w:val="18"/>
                          <w:szCs w:val="18"/>
                        </w:rPr>
                        <w:t xml:space="preserve"> Tél : 05 49 05 90 19 </w:t>
                      </w:r>
                      <w:r w:rsidRPr="009F10A7">
                        <w:rPr>
                          <w:rFonts w:ascii="AvantGarde Bk BT" w:hAnsi="AvantGarde Bk BT"/>
                          <w:b/>
                          <w:bCs/>
                          <w:color w:val="1A989F"/>
                          <w:sz w:val="18"/>
                          <w:szCs w:val="18"/>
                        </w:rPr>
                        <w:t>•</w:t>
                      </w:r>
                      <w:r w:rsidRPr="00FE0A7E">
                        <w:rPr>
                          <w:rFonts w:ascii="AvantGarde Bk BT" w:hAnsi="AvantGarde Bk BT"/>
                          <w:sz w:val="18"/>
                          <w:szCs w:val="18"/>
                        </w:rPr>
                        <w:t xml:space="preserve"> mairie@aigondigne.fr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8" type="#_x0000_t75" style="position:absolute;width:72066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 w:rsidR="00B93E07">
      <w:rPr>
        <w:rFonts w:ascii="AvantGarde Bk BT" w:hAnsi="AvantGarde Bk BT"/>
        <w:color w:val="767171" w:themeColor="background2" w:themeShade="80"/>
        <w:sz w:val="18"/>
        <w:szCs w:val="18"/>
      </w:rPr>
      <w:tab/>
    </w:r>
  </w:p>
  <w:p w14:paraId="49D66C1A" w14:textId="77777777" w:rsidR="004B00E1" w:rsidRDefault="00B93E07" w:rsidP="00D81076">
    <w:pPr>
      <w:pStyle w:val="Pieddepage"/>
      <w:ind w:left="-1134"/>
    </w:pPr>
    <w:r>
      <w:rPr>
        <w:rFonts w:ascii="Times New Roman" w:hAnsi="Times New Roman" w:cs="Times New Roman"/>
        <w:noProof/>
        <w:sz w:val="24"/>
        <w:szCs w:val="24"/>
        <w:lang w:eastAsia="fr-FR"/>
      </w:rPr>
      <w:drawing>
        <wp:anchor distT="36576" distB="36576" distL="36576" distR="36576" simplePos="0" relativeHeight="251660288" behindDoc="0" locked="0" layoutInCell="1" allowOverlap="1" wp14:anchorId="357D0527" wp14:editId="183B7958">
          <wp:simplePos x="0" y="0"/>
          <wp:positionH relativeFrom="column">
            <wp:posOffset>-907083</wp:posOffset>
          </wp:positionH>
          <wp:positionV relativeFrom="paragraph">
            <wp:posOffset>702172</wp:posOffset>
          </wp:positionV>
          <wp:extent cx="7548938" cy="357809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938" cy="35780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2BCE3" w14:textId="77777777" w:rsidR="00625A8C" w:rsidRDefault="00625A8C" w:rsidP="004B00E1">
      <w:pPr>
        <w:spacing w:after="0" w:line="240" w:lineRule="auto"/>
      </w:pPr>
      <w:r>
        <w:separator/>
      </w:r>
    </w:p>
  </w:footnote>
  <w:footnote w:type="continuationSeparator" w:id="0">
    <w:p w14:paraId="422DFCDB" w14:textId="77777777" w:rsidR="00625A8C" w:rsidRDefault="00625A8C" w:rsidP="004B0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D5DB9"/>
    <w:multiLevelType w:val="hybridMultilevel"/>
    <w:tmpl w:val="7DEC43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820FC"/>
    <w:multiLevelType w:val="hybridMultilevel"/>
    <w:tmpl w:val="51F8F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FCB"/>
    <w:multiLevelType w:val="hybridMultilevel"/>
    <w:tmpl w:val="D1926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3508"/>
    <w:multiLevelType w:val="hybridMultilevel"/>
    <w:tmpl w:val="7F3C9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37883"/>
    <w:multiLevelType w:val="hybridMultilevel"/>
    <w:tmpl w:val="2064E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045532">
    <w:abstractNumId w:val="2"/>
  </w:num>
  <w:num w:numId="2" w16cid:durableId="765539863">
    <w:abstractNumId w:val="4"/>
  </w:num>
  <w:num w:numId="3" w16cid:durableId="1732342654">
    <w:abstractNumId w:val="0"/>
  </w:num>
  <w:num w:numId="4" w16cid:durableId="365058421">
    <w:abstractNumId w:val="3"/>
  </w:num>
  <w:num w:numId="5" w16cid:durableId="1618219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B8"/>
    <w:rsid w:val="00005007"/>
    <w:rsid w:val="000152F6"/>
    <w:rsid w:val="00016100"/>
    <w:rsid w:val="00080B3B"/>
    <w:rsid w:val="00080FBA"/>
    <w:rsid w:val="000C45EE"/>
    <w:rsid w:val="0010430F"/>
    <w:rsid w:val="00113E9F"/>
    <w:rsid w:val="001316B6"/>
    <w:rsid w:val="001334C7"/>
    <w:rsid w:val="00134EA5"/>
    <w:rsid w:val="0016784C"/>
    <w:rsid w:val="00176BF4"/>
    <w:rsid w:val="001C7EAE"/>
    <w:rsid w:val="00210216"/>
    <w:rsid w:val="00220885"/>
    <w:rsid w:val="002659FE"/>
    <w:rsid w:val="002668D6"/>
    <w:rsid w:val="002A4E5C"/>
    <w:rsid w:val="002F1139"/>
    <w:rsid w:val="00315BC4"/>
    <w:rsid w:val="003A2130"/>
    <w:rsid w:val="003D607F"/>
    <w:rsid w:val="003D6C20"/>
    <w:rsid w:val="003E7D85"/>
    <w:rsid w:val="00445921"/>
    <w:rsid w:val="004579AC"/>
    <w:rsid w:val="0046050B"/>
    <w:rsid w:val="0047056A"/>
    <w:rsid w:val="004B00E1"/>
    <w:rsid w:val="004E34C1"/>
    <w:rsid w:val="00511285"/>
    <w:rsid w:val="00582B5C"/>
    <w:rsid w:val="005A5E63"/>
    <w:rsid w:val="005F7153"/>
    <w:rsid w:val="00600EA1"/>
    <w:rsid w:val="00604001"/>
    <w:rsid w:val="00625A8C"/>
    <w:rsid w:val="00680E8E"/>
    <w:rsid w:val="006A0428"/>
    <w:rsid w:val="006A5913"/>
    <w:rsid w:val="006A6062"/>
    <w:rsid w:val="00712AC1"/>
    <w:rsid w:val="00723E56"/>
    <w:rsid w:val="00741E82"/>
    <w:rsid w:val="007543D8"/>
    <w:rsid w:val="007A3402"/>
    <w:rsid w:val="007A3E03"/>
    <w:rsid w:val="007A6E10"/>
    <w:rsid w:val="00827A13"/>
    <w:rsid w:val="0087399F"/>
    <w:rsid w:val="00873BE0"/>
    <w:rsid w:val="00880195"/>
    <w:rsid w:val="00882442"/>
    <w:rsid w:val="008B53D2"/>
    <w:rsid w:val="008C0D82"/>
    <w:rsid w:val="00906090"/>
    <w:rsid w:val="009068FC"/>
    <w:rsid w:val="009646F9"/>
    <w:rsid w:val="00977B01"/>
    <w:rsid w:val="00981657"/>
    <w:rsid w:val="00986D4F"/>
    <w:rsid w:val="009F10A7"/>
    <w:rsid w:val="009F1FEF"/>
    <w:rsid w:val="009F25E9"/>
    <w:rsid w:val="00A00887"/>
    <w:rsid w:val="00A02B31"/>
    <w:rsid w:val="00A052D6"/>
    <w:rsid w:val="00A349E1"/>
    <w:rsid w:val="00A367AA"/>
    <w:rsid w:val="00A67180"/>
    <w:rsid w:val="00A70FD8"/>
    <w:rsid w:val="00AD0A82"/>
    <w:rsid w:val="00AF365A"/>
    <w:rsid w:val="00B11134"/>
    <w:rsid w:val="00B93E07"/>
    <w:rsid w:val="00BC7984"/>
    <w:rsid w:val="00BD2CA4"/>
    <w:rsid w:val="00BD6E25"/>
    <w:rsid w:val="00C44E1B"/>
    <w:rsid w:val="00C70797"/>
    <w:rsid w:val="00CA1F8B"/>
    <w:rsid w:val="00D31B85"/>
    <w:rsid w:val="00D40663"/>
    <w:rsid w:val="00D81076"/>
    <w:rsid w:val="00DB618C"/>
    <w:rsid w:val="00DB7B45"/>
    <w:rsid w:val="00E24A1C"/>
    <w:rsid w:val="00E33AF1"/>
    <w:rsid w:val="00E443FE"/>
    <w:rsid w:val="00E564E2"/>
    <w:rsid w:val="00E9216E"/>
    <w:rsid w:val="00EB316B"/>
    <w:rsid w:val="00EB372E"/>
    <w:rsid w:val="00F011CA"/>
    <w:rsid w:val="00F02EB8"/>
    <w:rsid w:val="00F04AF1"/>
    <w:rsid w:val="00F92072"/>
    <w:rsid w:val="00FC0D60"/>
    <w:rsid w:val="00FE0A7E"/>
    <w:rsid w:val="00FE6C12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E15EE"/>
  <w15:chartTrackingRefBased/>
  <w15:docId w15:val="{03CDA431-B485-4207-84CF-ED3AA5A2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qFormat/>
    <w:rsid w:val="00906090"/>
    <w:pPr>
      <w:keepNext/>
      <w:tabs>
        <w:tab w:val="left" w:pos="6804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0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00E1"/>
  </w:style>
  <w:style w:type="paragraph" w:styleId="Pieddepage">
    <w:name w:val="footer"/>
    <w:basedOn w:val="Normal"/>
    <w:link w:val="PieddepageCar"/>
    <w:uiPriority w:val="99"/>
    <w:unhideWhenUsed/>
    <w:rsid w:val="004B0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00E1"/>
  </w:style>
  <w:style w:type="character" w:customStyle="1" w:styleId="Titre6Car">
    <w:name w:val="Titre 6 Car"/>
    <w:basedOn w:val="Policepardfaut"/>
    <w:link w:val="Titre6"/>
    <w:rsid w:val="00906090"/>
    <w:rPr>
      <w:rFonts w:ascii="Times New Roman" w:eastAsia="Times New Roman" w:hAnsi="Times New Roman" w:cs="Times New Roman"/>
      <w:b/>
      <w:bCs/>
      <w:snapToGrid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C0D60"/>
    <w:rPr>
      <w:color w:val="0563C1" w:themeColor="hyperlink"/>
      <w:u w:val="single"/>
    </w:rPr>
  </w:style>
  <w:style w:type="paragraph" w:customStyle="1" w:styleId="Contenudetableau">
    <w:name w:val="Contenu de tableau"/>
    <w:basedOn w:val="Normal"/>
    <w:rsid w:val="00E9216E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6A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\OneDrive%20-%20MAIRIE%20D'AIGONDIGNE\Base%20et%20mod&#232;les\COURRIER\MODELE%20courrier%202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courrier 2020</Template>
  <TotalTime>12</TotalTime>
  <Pages>2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Ressources Humaines</dc:creator>
  <cp:keywords/>
  <dc:description/>
  <cp:lastModifiedBy>Communication</cp:lastModifiedBy>
  <cp:revision>2</cp:revision>
  <cp:lastPrinted>2019-06-13T10:14:00Z</cp:lastPrinted>
  <dcterms:created xsi:type="dcterms:W3CDTF">2024-10-10T06:26:00Z</dcterms:created>
  <dcterms:modified xsi:type="dcterms:W3CDTF">2024-10-10T06:26:00Z</dcterms:modified>
</cp:coreProperties>
</file>